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82" w:rsidRPr="006A0BD1" w:rsidRDefault="00377A82" w:rsidP="00BB1B81">
      <w:pPr>
        <w:jc w:val="center"/>
        <w:rPr>
          <w:rFonts w:cs="Times New Roman"/>
          <w:b/>
          <w:bCs/>
          <w:sz w:val="30"/>
          <w:szCs w:val="30"/>
        </w:rPr>
      </w:pPr>
      <w:r w:rsidRPr="006A0BD1">
        <w:rPr>
          <w:rFonts w:cs="宋体" w:hint="eastAsia"/>
          <w:b/>
          <w:bCs/>
          <w:sz w:val="30"/>
          <w:szCs w:val="30"/>
        </w:rPr>
        <w:t>重庆市大学生游泳协会</w:t>
      </w:r>
      <w:r w:rsidRPr="006A0BD1">
        <w:rPr>
          <w:b/>
          <w:bCs/>
          <w:sz w:val="30"/>
          <w:szCs w:val="30"/>
        </w:rPr>
        <w:t>2016</w:t>
      </w:r>
      <w:r w:rsidRPr="006A0BD1">
        <w:rPr>
          <w:rFonts w:cs="宋体" w:hint="eastAsia"/>
          <w:b/>
          <w:bCs/>
          <w:sz w:val="30"/>
          <w:szCs w:val="30"/>
        </w:rPr>
        <w:t>年会简报</w:t>
      </w:r>
    </w:p>
    <w:p w:rsidR="00377A82" w:rsidRPr="006A0BD1" w:rsidRDefault="00377A82" w:rsidP="00061AAF">
      <w:pPr>
        <w:spacing w:line="480" w:lineRule="exact"/>
        <w:ind w:firstLineChars="200" w:firstLine="31680"/>
        <w:rPr>
          <w:rFonts w:cs="Times New Roman"/>
          <w:sz w:val="24"/>
          <w:szCs w:val="24"/>
        </w:rPr>
      </w:pPr>
      <w:r w:rsidRPr="006A0BD1">
        <w:rPr>
          <w:rFonts w:cs="宋体" w:hint="eastAsia"/>
          <w:sz w:val="24"/>
          <w:szCs w:val="24"/>
        </w:rPr>
        <w:t>重庆市大学生游泳协会于</w:t>
      </w:r>
      <w:r w:rsidRPr="006A0BD1">
        <w:rPr>
          <w:sz w:val="24"/>
          <w:szCs w:val="24"/>
        </w:rPr>
        <w:t>2016</w:t>
      </w:r>
      <w:r w:rsidRPr="006A0BD1">
        <w:rPr>
          <w:rFonts w:cs="宋体" w:hint="eastAsia"/>
          <w:sz w:val="24"/>
          <w:szCs w:val="24"/>
        </w:rPr>
        <w:t>年</w:t>
      </w:r>
      <w:r w:rsidRPr="006A0BD1">
        <w:rPr>
          <w:sz w:val="24"/>
          <w:szCs w:val="24"/>
        </w:rPr>
        <w:t>12</w:t>
      </w:r>
      <w:r w:rsidRPr="006A0BD1">
        <w:rPr>
          <w:rFonts w:cs="宋体" w:hint="eastAsia"/>
          <w:sz w:val="24"/>
          <w:szCs w:val="24"/>
        </w:rPr>
        <w:t>月</w:t>
      </w:r>
      <w:r w:rsidRPr="006A0BD1">
        <w:rPr>
          <w:sz w:val="24"/>
          <w:szCs w:val="24"/>
        </w:rPr>
        <w:t>30</w:t>
      </w:r>
      <w:r w:rsidRPr="006A0BD1">
        <w:rPr>
          <w:rFonts w:cs="宋体" w:hint="eastAsia"/>
          <w:sz w:val="24"/>
          <w:szCs w:val="24"/>
        </w:rPr>
        <w:t>日在西南政法大学</w:t>
      </w:r>
      <w:r>
        <w:rPr>
          <w:rFonts w:cs="宋体" w:hint="eastAsia"/>
          <w:sz w:val="24"/>
          <w:szCs w:val="24"/>
        </w:rPr>
        <w:t>渝北校区</w:t>
      </w:r>
      <w:r w:rsidRPr="006A0BD1">
        <w:rPr>
          <w:rFonts w:cs="宋体" w:hint="eastAsia"/>
          <w:sz w:val="24"/>
          <w:szCs w:val="24"/>
        </w:rPr>
        <w:t>召开年会，市第四届大体协游泳分会主席薛山，副主席秦虎、蒋跃辉，秘书长胡晓洋，副秘书长冯杰、周维臻等出席了会议。</w:t>
      </w:r>
    </w:p>
    <w:p w:rsidR="00377A82" w:rsidRPr="006A0BD1" w:rsidRDefault="00377A82" w:rsidP="006A0BD1">
      <w:pPr>
        <w:spacing w:line="480" w:lineRule="exact"/>
        <w:ind w:firstLineChars="200" w:firstLine="31680"/>
        <w:rPr>
          <w:rFonts w:cs="Times New Roman"/>
          <w:sz w:val="24"/>
          <w:szCs w:val="24"/>
        </w:rPr>
      </w:pPr>
      <w:r w:rsidRPr="006A0BD1">
        <w:rPr>
          <w:rFonts w:cs="宋体" w:hint="eastAsia"/>
          <w:sz w:val="24"/>
          <w:szCs w:val="24"/>
        </w:rPr>
        <w:t>薛山对本届大游协</w:t>
      </w:r>
      <w:r w:rsidRPr="006A0BD1">
        <w:rPr>
          <w:sz w:val="24"/>
          <w:szCs w:val="24"/>
        </w:rPr>
        <w:t>2016</w:t>
      </w:r>
      <w:r w:rsidRPr="006A0BD1">
        <w:rPr>
          <w:rFonts w:cs="宋体" w:hint="eastAsia"/>
          <w:sz w:val="24"/>
          <w:szCs w:val="24"/>
        </w:rPr>
        <w:t>年的工作进行了简要总结，并提出了</w:t>
      </w:r>
      <w:r w:rsidRPr="006A0BD1">
        <w:rPr>
          <w:sz w:val="24"/>
          <w:szCs w:val="24"/>
        </w:rPr>
        <w:t>2017</w:t>
      </w:r>
      <w:r w:rsidRPr="006A0BD1">
        <w:rPr>
          <w:rFonts w:cs="宋体" w:hint="eastAsia"/>
          <w:sz w:val="24"/>
          <w:szCs w:val="24"/>
        </w:rPr>
        <w:t>年的工作思路。他说，重庆夏季炎热，游泳是高校体育课程教学与广大师生课外体育锻炼的最佳项目，但游泳属于危险性较高的体育运动，因而安全工作是组织游泳活动的重中之重。对此，市大游协在维护社会安定与良好的教学秩序等方面应有所作为。随后，与会同志就如何提高游泳教学质量及加强游泳活动的安全把控等展开热烈讨论。一致认为，高校体育教师必须具备较高的游泳技术与救生救护能力，并持有国家相关部门颁发的游泳救生员资格证，才能上岗从事游泳教学活动。大游协则可主动与相关部门联系，积极为大家搭建平台，努力帮助我市高校体育实现这一目标。薛山重点部署了</w:t>
      </w:r>
      <w:r w:rsidRPr="006A0BD1">
        <w:rPr>
          <w:sz w:val="24"/>
          <w:szCs w:val="24"/>
        </w:rPr>
        <w:t>2017</w:t>
      </w:r>
      <w:r w:rsidRPr="006A0BD1">
        <w:rPr>
          <w:rFonts w:cs="宋体" w:hint="eastAsia"/>
          <w:sz w:val="24"/>
          <w:szCs w:val="24"/>
        </w:rPr>
        <w:t>年高校教师游泳救生救护学习培训及考级事宜，并对一年一度的大学生游泳比赛及其他各项事宜做了详细安排。</w:t>
      </w:r>
    </w:p>
    <w:p w:rsidR="00377A82" w:rsidRPr="006A0BD1" w:rsidRDefault="00377A82" w:rsidP="00061AAF">
      <w:pPr>
        <w:spacing w:line="480" w:lineRule="exact"/>
        <w:ind w:firstLineChars="200" w:firstLine="31680"/>
        <w:rPr>
          <w:rFonts w:cs="Times New Roman"/>
          <w:sz w:val="24"/>
          <w:szCs w:val="24"/>
        </w:rPr>
      </w:pPr>
      <w:r w:rsidRPr="006A0BD1">
        <w:rPr>
          <w:rFonts w:cs="宋体" w:hint="eastAsia"/>
          <w:sz w:val="24"/>
          <w:szCs w:val="24"/>
        </w:rPr>
        <w:t>会议对本届大游协成员进行了职责分工，薛山要求大家分工不分家，团结一心，相互配合，共同组织好本届大游协各类竞赛、培训、会议等相关工作，为重庆高校体育的发展做出积极的贡献。</w:t>
      </w:r>
    </w:p>
    <w:p w:rsidR="00377A82" w:rsidRPr="006A0BD1" w:rsidRDefault="00377A82" w:rsidP="007D7E5C">
      <w:pPr>
        <w:spacing w:line="480" w:lineRule="exact"/>
        <w:rPr>
          <w:rFonts w:cs="Times New Roman"/>
          <w:sz w:val="24"/>
          <w:szCs w:val="24"/>
        </w:rPr>
      </w:pPr>
      <w:r>
        <w:rPr>
          <w:sz w:val="24"/>
          <w:szCs w:val="24"/>
        </w:rPr>
        <w:t xml:space="preserve">    </w:t>
      </w:r>
      <w:r>
        <w:rPr>
          <w:rFonts w:cs="宋体" w:hint="eastAsia"/>
          <w:sz w:val="24"/>
          <w:szCs w:val="24"/>
        </w:rPr>
        <w:t>撰稿：胡晓洋</w:t>
      </w:r>
    </w:p>
    <w:sectPr w:rsidR="00377A82" w:rsidRPr="006A0BD1" w:rsidSect="00CF4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A82" w:rsidRDefault="00377A82" w:rsidP="00BB1B81">
      <w:pPr>
        <w:rPr>
          <w:rFonts w:cs="Times New Roman"/>
        </w:rPr>
      </w:pPr>
      <w:r>
        <w:rPr>
          <w:rFonts w:cs="Times New Roman"/>
        </w:rPr>
        <w:separator/>
      </w:r>
    </w:p>
  </w:endnote>
  <w:endnote w:type="continuationSeparator" w:id="1">
    <w:p w:rsidR="00377A82" w:rsidRDefault="00377A82" w:rsidP="00BB1B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A82" w:rsidRDefault="00377A82" w:rsidP="00BB1B81">
      <w:pPr>
        <w:rPr>
          <w:rFonts w:cs="Times New Roman"/>
        </w:rPr>
      </w:pPr>
      <w:r>
        <w:rPr>
          <w:rFonts w:cs="Times New Roman"/>
        </w:rPr>
        <w:separator/>
      </w:r>
    </w:p>
  </w:footnote>
  <w:footnote w:type="continuationSeparator" w:id="1">
    <w:p w:rsidR="00377A82" w:rsidRDefault="00377A82" w:rsidP="00BB1B8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B81"/>
    <w:rsid w:val="00061AAF"/>
    <w:rsid w:val="00235A19"/>
    <w:rsid w:val="0023666E"/>
    <w:rsid w:val="00237436"/>
    <w:rsid w:val="00270FCB"/>
    <w:rsid w:val="002A3CCB"/>
    <w:rsid w:val="002F3D9A"/>
    <w:rsid w:val="00365B80"/>
    <w:rsid w:val="00377A82"/>
    <w:rsid w:val="00386540"/>
    <w:rsid w:val="00450BE0"/>
    <w:rsid w:val="00473BEA"/>
    <w:rsid w:val="004823F0"/>
    <w:rsid w:val="00507AC7"/>
    <w:rsid w:val="00516FC9"/>
    <w:rsid w:val="0055680D"/>
    <w:rsid w:val="005D2162"/>
    <w:rsid w:val="00617342"/>
    <w:rsid w:val="0064709F"/>
    <w:rsid w:val="006A0BD1"/>
    <w:rsid w:val="006E72DD"/>
    <w:rsid w:val="00783B35"/>
    <w:rsid w:val="007D7E5C"/>
    <w:rsid w:val="00896D24"/>
    <w:rsid w:val="009B6640"/>
    <w:rsid w:val="00A21E75"/>
    <w:rsid w:val="00A5649F"/>
    <w:rsid w:val="00AC247D"/>
    <w:rsid w:val="00AD5E94"/>
    <w:rsid w:val="00AF3FB1"/>
    <w:rsid w:val="00AF64D9"/>
    <w:rsid w:val="00B57872"/>
    <w:rsid w:val="00BA569C"/>
    <w:rsid w:val="00BB1B81"/>
    <w:rsid w:val="00C641C0"/>
    <w:rsid w:val="00C74D81"/>
    <w:rsid w:val="00C96FA5"/>
    <w:rsid w:val="00CF487C"/>
    <w:rsid w:val="00CF59AE"/>
    <w:rsid w:val="00E7496C"/>
    <w:rsid w:val="00EA1FA4"/>
    <w:rsid w:val="00F158FC"/>
    <w:rsid w:val="00F75D25"/>
    <w:rsid w:val="00FB28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7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B1B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B1B81"/>
    <w:rPr>
      <w:sz w:val="18"/>
      <w:szCs w:val="18"/>
    </w:rPr>
  </w:style>
  <w:style w:type="paragraph" w:styleId="Footer">
    <w:name w:val="footer"/>
    <w:basedOn w:val="Normal"/>
    <w:link w:val="FooterChar"/>
    <w:uiPriority w:val="99"/>
    <w:semiHidden/>
    <w:rsid w:val="00BB1B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B1B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2008</TotalTime>
  <Pages>1</Pages>
  <Words>82</Words>
  <Characters>470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萌</dc:creator>
  <cp:keywords/>
  <dc:description/>
  <cp:lastModifiedBy>LENOVO</cp:lastModifiedBy>
  <cp:revision>12</cp:revision>
  <dcterms:created xsi:type="dcterms:W3CDTF">2017-03-04T03:47:00Z</dcterms:created>
  <dcterms:modified xsi:type="dcterms:W3CDTF">2017-03-06T07:14:00Z</dcterms:modified>
</cp:coreProperties>
</file>