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6C" w:rsidRPr="00C674B4" w:rsidRDefault="00C76B6C" w:rsidP="00C674B4">
      <w:pPr>
        <w:spacing w:line="360" w:lineRule="exact"/>
        <w:jc w:val="center"/>
        <w:rPr>
          <w:rFonts w:ascii="宋体" w:cs="宋体"/>
          <w:b/>
          <w:bCs/>
          <w:sz w:val="32"/>
          <w:szCs w:val="32"/>
        </w:rPr>
      </w:pPr>
      <w:r w:rsidRPr="00C674B4">
        <w:rPr>
          <w:rFonts w:ascii="宋体" w:hAnsi="宋体" w:cs="宋体"/>
          <w:b/>
          <w:bCs/>
          <w:sz w:val="32"/>
          <w:szCs w:val="32"/>
        </w:rPr>
        <w:t>2019</w:t>
      </w:r>
      <w:r w:rsidRPr="00C674B4">
        <w:rPr>
          <w:rFonts w:ascii="宋体" w:hAnsi="宋体" w:cs="宋体" w:hint="eastAsia"/>
          <w:b/>
          <w:bCs/>
          <w:sz w:val="32"/>
          <w:szCs w:val="32"/>
        </w:rPr>
        <w:t>重庆市大学生篮球比赛</w:t>
      </w:r>
      <w:r>
        <w:rPr>
          <w:rFonts w:ascii="宋体" w:hAnsi="宋体" w:cs="宋体" w:hint="eastAsia"/>
          <w:b/>
          <w:bCs/>
          <w:sz w:val="32"/>
          <w:szCs w:val="32"/>
        </w:rPr>
        <w:t>乙组</w:t>
      </w:r>
      <w:r w:rsidRPr="00C674B4">
        <w:rPr>
          <w:rFonts w:ascii="宋体" w:hAnsi="宋体" w:cs="宋体" w:hint="eastAsia"/>
          <w:b/>
          <w:bCs/>
          <w:sz w:val="32"/>
          <w:szCs w:val="32"/>
        </w:rPr>
        <w:t>运动员名单公示</w:t>
      </w:r>
    </w:p>
    <w:p w:rsidR="00C76B6C" w:rsidRDefault="00C76B6C" w:rsidP="00C674B4">
      <w:pPr>
        <w:spacing w:line="360" w:lineRule="exact"/>
        <w:jc w:val="center"/>
        <w:rPr>
          <w:rFonts w:ascii="宋体" w:cs="Times New Roman"/>
          <w:sz w:val="24"/>
          <w:szCs w:val="24"/>
        </w:rPr>
      </w:pPr>
    </w:p>
    <w:p w:rsidR="00C76B6C" w:rsidRDefault="00C76B6C" w:rsidP="00C674B4">
      <w:pPr>
        <w:spacing w:line="360" w:lineRule="exact"/>
        <w:rPr>
          <w:rFonts w:ascii="宋体" w:cs="Times New Roman"/>
          <w:b/>
          <w:bCs/>
          <w:sz w:val="28"/>
          <w:szCs w:val="28"/>
        </w:rPr>
      </w:pPr>
      <w:r w:rsidRPr="00C674B4">
        <w:rPr>
          <w:rFonts w:ascii="宋体" w:cs="宋体" w:hint="eastAsia"/>
          <w:b/>
          <w:bCs/>
          <w:sz w:val="28"/>
          <w:szCs w:val="28"/>
        </w:rPr>
        <w:t>一、男子</w:t>
      </w:r>
    </w:p>
    <w:p w:rsidR="00C76B6C" w:rsidRPr="00C674B4" w:rsidRDefault="00C76B6C" w:rsidP="00C674B4">
      <w:pPr>
        <w:spacing w:line="360" w:lineRule="exact"/>
        <w:rPr>
          <w:rFonts w:ascii="宋体" w:cs="Times New Roman"/>
          <w:b/>
          <w:bCs/>
          <w:sz w:val="28"/>
          <w:szCs w:val="28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重庆安全技术职业学院</w:t>
      </w:r>
      <w:r w:rsidRPr="00C674B4"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李大海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江建羲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邹杨宇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乾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周宜成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幸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郑鹏宇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C674B4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江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冲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米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源</w:t>
      </w:r>
      <w:r w:rsidRPr="00C674B4"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刘兴注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黎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洁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程迪飞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李淦鸿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张邹杨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color w:val="000000"/>
          <w:kern w:val="0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重庆城市管理职业学院</w:t>
      </w:r>
    </w:p>
    <w:p w:rsidR="00C76B6C" w:rsidRPr="00C674B4" w:rsidRDefault="00C76B6C" w:rsidP="00C674B4">
      <w:pPr>
        <w:widowControl/>
        <w:spacing w:line="360" w:lineRule="exact"/>
        <w:jc w:val="lef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周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超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赵楠洋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王栋民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刘恩辉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苳迈锦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彭小炜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覃光昊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C674B4">
      <w:pPr>
        <w:widowControl/>
        <w:spacing w:line="360" w:lineRule="exact"/>
        <w:jc w:val="left"/>
        <w:textAlignment w:val="center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王彦力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磊</w:t>
      </w:r>
      <w:r w:rsidRPr="00C674B4"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谭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锐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匡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峥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张晋豪</w:t>
      </w:r>
    </w:p>
    <w:p w:rsidR="00C76B6C" w:rsidRPr="00C674B4" w:rsidRDefault="00C76B6C" w:rsidP="00C674B4">
      <w:pPr>
        <w:widowControl/>
        <w:spacing w:line="360" w:lineRule="exact"/>
        <w:jc w:val="left"/>
        <w:textAlignment w:val="center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重庆城市职业学院</w:t>
      </w:r>
    </w:p>
    <w:p w:rsidR="00C76B6C" w:rsidRPr="00C674B4" w:rsidRDefault="00C76B6C" w:rsidP="00C674B4">
      <w:pPr>
        <w:widowControl/>
        <w:spacing w:line="360" w:lineRule="exact"/>
        <w:jc w:val="lef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任小辉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雷勋城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杨其乐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谢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号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李国庆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李泓露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唐嘉骏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C674B4">
      <w:pPr>
        <w:widowControl/>
        <w:spacing w:line="360" w:lineRule="exact"/>
        <w:jc w:val="left"/>
        <w:textAlignment w:val="center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席鹏飞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钟麒麟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何有文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周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瑞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磊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邓迦勒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熊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刚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维</w:t>
      </w:r>
    </w:p>
    <w:p w:rsidR="00C76B6C" w:rsidRPr="00C674B4" w:rsidRDefault="00C76B6C" w:rsidP="00C674B4">
      <w:pPr>
        <w:widowControl/>
        <w:spacing w:line="360" w:lineRule="exact"/>
        <w:jc w:val="left"/>
        <w:textAlignment w:val="center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重庆电信职业学院</w:t>
      </w:r>
    </w:p>
    <w:p w:rsidR="00C76B6C" w:rsidRPr="00C674B4" w:rsidRDefault="00C76B6C" w:rsidP="00C674B4">
      <w:pPr>
        <w:widowControl/>
        <w:spacing w:line="360" w:lineRule="exact"/>
        <w:jc w:val="lef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张孔虎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陈乐为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毛俊雯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柳星宇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李继鑫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练世明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蒋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瑞</w:t>
      </w:r>
    </w:p>
    <w:p w:rsidR="00C76B6C" w:rsidRDefault="00C76B6C" w:rsidP="00C674B4">
      <w:pPr>
        <w:widowControl/>
        <w:spacing w:line="360" w:lineRule="exact"/>
        <w:jc w:val="left"/>
        <w:textAlignment w:val="center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苏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杭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程钊均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胡孟宇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张洪浩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雷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李文凯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帆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皮世渐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C674B4">
      <w:pPr>
        <w:widowControl/>
        <w:spacing w:line="360" w:lineRule="exact"/>
        <w:jc w:val="left"/>
        <w:textAlignment w:val="center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重庆电子工程职业学院</w:t>
      </w:r>
    </w:p>
    <w:p w:rsidR="00C76B6C" w:rsidRDefault="00C76B6C" w:rsidP="00C674B4">
      <w:pPr>
        <w:widowControl/>
        <w:spacing w:line="360" w:lineRule="exact"/>
        <w:jc w:val="left"/>
        <w:textAlignment w:val="center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赵华霖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胡利鑫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陶俊玮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朱俊成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李远洋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廖从超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夏登宇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赖志华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C674B4">
      <w:pPr>
        <w:widowControl/>
        <w:spacing w:line="360" w:lineRule="exact"/>
        <w:jc w:val="left"/>
        <w:textAlignment w:val="center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汪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兴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张宇杰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唐广廙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马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杰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戴子豪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胡家松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谢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宇</w:t>
      </w:r>
    </w:p>
    <w:p w:rsidR="00C76B6C" w:rsidRPr="00C674B4" w:rsidRDefault="00C76B6C" w:rsidP="00C674B4">
      <w:pPr>
        <w:widowControl/>
        <w:spacing w:line="360" w:lineRule="exact"/>
        <w:jc w:val="left"/>
        <w:textAlignment w:val="center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重庆房地产职业学院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胡钧虹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吕万里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瞿明宇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陈澔楠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徐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红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何锦粮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王远镇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C674B4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王青顺</w:t>
      </w:r>
      <w:r w:rsidRPr="00C674B4"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彭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堃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孙周洋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王志诚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杨媛棋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彭俊龙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付炫祖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罗凯文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重庆工程职业技术学院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王万禧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秦铃健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周泓池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余海军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杨建清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黄均亮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C674B4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王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栋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岩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曹耕源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廖崇志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鑫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龙江涛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重庆工贸职业技术学院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张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澳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王春亮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梁家源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姚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吴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豪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源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喻凌峰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C674B4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唐明艺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令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蒋文韬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黄呈祥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方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园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重庆工商职业学院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王怀博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周天雄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睿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程奕霖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谈奎良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帅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袁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睿</w:t>
      </w:r>
    </w:p>
    <w:p w:rsidR="00C76B6C" w:rsidRDefault="00C76B6C" w:rsidP="00C674B4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尹茂源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马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东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方黎明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刘世林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刘江涛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宋玉林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贾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胜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余炎林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重庆工业职业技术学院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孙志伟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王永程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魏相东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张珉皓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张兴玲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尕让次力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曹嘉蒙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周万福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</w:t>
      </w:r>
      <w:r w:rsidRPr="00C674B4">
        <w:rPr>
          <w:rFonts w:ascii="宋体" w:hAnsi="宋体" w:cs="宋体" w:hint="eastAsia"/>
          <w:sz w:val="24"/>
          <w:szCs w:val="24"/>
        </w:rPr>
        <w:t>肖春杰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邹首飞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蒙勇逆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胡成浩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昂智多杰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C674B4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丁金波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田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禹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重庆公共运输职业学院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李焦桥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蒲科宇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付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贵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田大尉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王代鹏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杨佩汶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舒愈航</w:t>
      </w:r>
    </w:p>
    <w:p w:rsidR="00C76B6C" w:rsidRDefault="00C76B6C" w:rsidP="00C674B4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田洪京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王鑫乙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秦松林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重庆海联职业技术学院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杨兴文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廖鑫杰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方钧俨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陈虹宇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曹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铖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郑奇洋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罗腾启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C674B4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付嗣超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熊博文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张丁水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牟俊鹏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朱泓宇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王浩涵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彭定渝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重庆护理职业学院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张国强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赵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南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曾飞扬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刘芮岑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尧明月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白卓鑫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朱元昆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C674B4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张峻槐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郑伦楠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魏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豪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张垚旭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陈一铭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重庆化工职业学院</w:t>
      </w:r>
    </w:p>
    <w:p w:rsidR="00C76B6C" w:rsidRPr="00C674B4" w:rsidRDefault="00C76B6C" w:rsidP="00C674B4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杨仕成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马天豪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练诗龙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吴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杰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霍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澳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何启蒙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张冬一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4458A6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蒋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进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岳九江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倪秀旺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徐昱欣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李钰健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陈鹏屹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徐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波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王鸿琛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重庆建筑工程职业学院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杰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李申奥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磊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超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刘千禧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肖尧益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敖川镇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4458A6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马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超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潘建豪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汤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纪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赵思涵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杨志豪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罗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杰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李浩男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重庆交通职业学院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柯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俊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森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青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张志豪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李江林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陈瑶瞬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程兴刚</w:t>
      </w:r>
    </w:p>
    <w:p w:rsidR="00C76B6C" w:rsidRDefault="00C76B6C" w:rsidP="004458A6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静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杨洪鑫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陈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涛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刘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兴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胡洪瑞</w:t>
      </w:r>
    </w:p>
    <w:p w:rsidR="00C76B6C" w:rsidRPr="00C674B4" w:rsidRDefault="00C76B6C" w:rsidP="00C674B4">
      <w:pPr>
        <w:widowControl/>
        <w:spacing w:line="360" w:lineRule="exact"/>
        <w:ind w:firstLineChars="200" w:firstLine="31680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重庆科创职业学院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周利君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马旭杰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唐李杉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亮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杨国崧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马建国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尹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然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阿合骄力</w:t>
      </w:r>
      <w:r w:rsidRPr="00C674B4">
        <w:rPr>
          <w:rFonts w:ascii="宋体" w:cs="宋体"/>
          <w:sz w:val="24"/>
          <w:szCs w:val="24"/>
        </w:rPr>
        <w:t>.</w:t>
      </w:r>
      <w:r w:rsidRPr="00C674B4">
        <w:rPr>
          <w:rFonts w:ascii="宋体" w:hAnsi="宋体" w:cs="宋体" w:hint="eastAsia"/>
          <w:sz w:val="24"/>
          <w:szCs w:val="24"/>
        </w:rPr>
        <w:t>赛力克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王刘昊罡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何有灿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贺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亮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凌天雨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振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4458A6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尹黛彬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冉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豪</w:t>
      </w:r>
    </w:p>
    <w:p w:rsidR="00C76B6C" w:rsidRPr="00C674B4" w:rsidRDefault="00C76B6C" w:rsidP="00C674B4">
      <w:pPr>
        <w:widowControl/>
        <w:spacing w:line="360" w:lineRule="exact"/>
        <w:ind w:firstLineChars="300" w:firstLine="31680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重庆科技职业学院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庞圣贤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冉林峰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岑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松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苏东宏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龙雯霖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唐玉龙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4458A6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艾米拉尼·艾尔肯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孙鸿琛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颜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放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吴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刚</w:t>
      </w:r>
    </w:p>
    <w:p w:rsidR="00C76B6C" w:rsidRPr="00C674B4" w:rsidRDefault="00C76B6C" w:rsidP="00C674B4">
      <w:pPr>
        <w:widowControl/>
        <w:spacing w:line="360" w:lineRule="exact"/>
        <w:ind w:firstLineChars="300" w:firstLine="31680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重庆旅游职业学院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傅继涌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郑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中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奎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梁中琪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翟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学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谢金池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卫俊浩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4458A6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才让东主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胡松柏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金志鹏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刘彬亮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文尤宏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毅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徐鸿权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庞宇航</w:t>
      </w:r>
    </w:p>
    <w:p w:rsidR="00C76B6C" w:rsidRPr="00C674B4" w:rsidRDefault="00C76B6C" w:rsidP="00C674B4">
      <w:pPr>
        <w:widowControl/>
        <w:spacing w:line="360" w:lineRule="exact"/>
        <w:ind w:leftChars="399" w:left="31680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重庆能源职业学院</w:t>
      </w:r>
    </w:p>
    <w:p w:rsidR="00C76B6C" w:rsidRDefault="00C76B6C" w:rsidP="004458A6">
      <w:pPr>
        <w:widowControl/>
        <w:spacing w:line="360" w:lineRule="exact"/>
        <w:textAlignment w:val="top"/>
        <w:rPr>
          <w:rFonts w:ascii="宋体" w:hAns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朱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印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聪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李小波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谢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喜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进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志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陈思宇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4458A6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廖东军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曹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俊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邱俊豪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陈泓江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田玉文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朱俊霖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洋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重庆青年职业技术学院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李亮廷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刘晋多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郭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俊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邹天宇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喻浩博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蒲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亮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葛忠明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4458A6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胡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涛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黄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卫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朱贵川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王航宇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超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杨牧原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冯昌霖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徐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鹏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重庆三峡医药高等专科学校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牟桂兴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余裔伟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朱文宣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余文国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邱元铁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张泽中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马文博</w:t>
      </w:r>
    </w:p>
    <w:p w:rsidR="00C76B6C" w:rsidRDefault="00C76B6C" w:rsidP="004458A6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陈治沅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朱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凯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石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鑫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沈俊豪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田超萌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重庆商务职业学院</w:t>
      </w:r>
    </w:p>
    <w:p w:rsidR="00C76B6C" w:rsidRDefault="00C76B6C" w:rsidP="004458A6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姜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海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胡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鹏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攀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可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杨富淇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黎远鹏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锐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4458A6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陈今生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谢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昭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谢智渊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重庆水利电力职业技术学院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肖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洒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姚伯俊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港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王建雄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阿依奔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刘宾联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黄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开</w:t>
      </w:r>
    </w:p>
    <w:p w:rsidR="00C76B6C" w:rsidRDefault="00C76B6C" w:rsidP="004458A6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李欣宇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张得友</w:t>
      </w:r>
      <w:r w:rsidRPr="00C674B4"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赵国栋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唐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攀</w:t>
      </w:r>
    </w:p>
    <w:p w:rsidR="00C76B6C" w:rsidRPr="00C674B4" w:rsidRDefault="00C76B6C" w:rsidP="00C674B4">
      <w:pPr>
        <w:widowControl/>
        <w:spacing w:line="360" w:lineRule="exact"/>
        <w:ind w:firstLineChars="200" w:firstLine="31680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重庆资源与环境保护职业学院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王宇俊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马昌龙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石登柯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加玛力丁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旦巴闹赛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4458A6">
      <w:pPr>
        <w:widowControl/>
        <w:spacing w:line="360" w:lineRule="exact"/>
        <w:textAlignment w:val="top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王发稷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杨鹏胜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赵元磊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张崇荣</w:t>
      </w:r>
    </w:p>
    <w:p w:rsidR="00C76B6C" w:rsidRPr="00C674B4" w:rsidRDefault="00C76B6C" w:rsidP="00C674B4">
      <w:pPr>
        <w:widowControl/>
        <w:spacing w:line="360" w:lineRule="exact"/>
        <w:ind w:leftChars="266" w:left="31680" w:firstLineChars="100" w:firstLine="31680"/>
        <w:textAlignment w:val="top"/>
        <w:rPr>
          <w:rFonts w:ascii="宋体" w:cs="Times New Roman"/>
          <w:sz w:val="24"/>
          <w:szCs w:val="24"/>
        </w:rPr>
      </w:pPr>
    </w:p>
    <w:p w:rsidR="00C76B6C" w:rsidRPr="00C674B4" w:rsidRDefault="00C76B6C" w:rsidP="00C674B4">
      <w:pPr>
        <w:widowControl/>
        <w:numPr>
          <w:ilvl w:val="0"/>
          <w:numId w:val="1"/>
        </w:numPr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b/>
          <w:bCs/>
          <w:sz w:val="24"/>
          <w:szCs w:val="24"/>
        </w:rPr>
        <w:t>重庆电讯职业学院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梁建春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陈永红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文昱齐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周泽君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周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鑫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代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泽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雨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4458A6">
      <w:pPr>
        <w:widowControl/>
        <w:spacing w:line="360" w:lineRule="exact"/>
        <w:textAlignment w:val="top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向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辉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胡席然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梁洪宇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赵洪权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桓</w:t>
      </w:r>
    </w:p>
    <w:p w:rsidR="00C76B6C" w:rsidRPr="00C674B4" w:rsidRDefault="00C76B6C" w:rsidP="00C674B4">
      <w:pPr>
        <w:spacing w:line="360" w:lineRule="exact"/>
        <w:rPr>
          <w:rFonts w:ascii="宋体" w:cs="Times New Roman"/>
          <w:b/>
          <w:bCs/>
          <w:sz w:val="24"/>
          <w:szCs w:val="24"/>
        </w:rPr>
      </w:pPr>
    </w:p>
    <w:p w:rsidR="00C76B6C" w:rsidRPr="00C674B4" w:rsidRDefault="00C76B6C" w:rsidP="00C674B4">
      <w:pPr>
        <w:spacing w:line="360" w:lineRule="exact"/>
        <w:rPr>
          <w:rFonts w:ascii="宋体" w:cs="Times New Roman"/>
          <w:b/>
          <w:bCs/>
          <w:sz w:val="24"/>
          <w:szCs w:val="24"/>
        </w:rPr>
      </w:pPr>
    </w:p>
    <w:p w:rsidR="00C76B6C" w:rsidRPr="004458A6" w:rsidRDefault="00C76B6C" w:rsidP="004458A6">
      <w:pPr>
        <w:spacing w:line="360" w:lineRule="exact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二、女子</w:t>
      </w:r>
    </w:p>
    <w:p w:rsidR="00C76B6C" w:rsidRPr="00C674B4" w:rsidRDefault="00C76B6C" w:rsidP="00C674B4">
      <w:pPr>
        <w:spacing w:line="360" w:lineRule="exact"/>
        <w:jc w:val="center"/>
        <w:rPr>
          <w:rFonts w:ascii="宋体" w:cs="Times New Roman"/>
          <w:b/>
          <w:bCs/>
          <w:sz w:val="24"/>
          <w:szCs w:val="24"/>
        </w:rPr>
      </w:pPr>
    </w:p>
    <w:p w:rsidR="00C76B6C" w:rsidRPr="00C674B4" w:rsidRDefault="00C76B6C" w:rsidP="004458A6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重庆财经职业学院</w:t>
      </w:r>
    </w:p>
    <w:p w:rsidR="00C76B6C" w:rsidRPr="00C674B4" w:rsidRDefault="00C76B6C" w:rsidP="004458A6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陈志立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刘远梅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刘亚蝶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胡钟尹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王琳琅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周小玲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彭新雁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4458A6">
      <w:pPr>
        <w:widowControl/>
        <w:spacing w:line="360" w:lineRule="exact"/>
        <w:textAlignment w:val="center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汤广丹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郭娜娜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石玲丽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蒋文粉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陈雪融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欢</w:t>
      </w:r>
    </w:p>
    <w:p w:rsidR="00C76B6C" w:rsidRDefault="00C76B6C" w:rsidP="004458A6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</w:p>
    <w:p w:rsidR="00C76B6C" w:rsidRPr="004458A6" w:rsidRDefault="00C76B6C" w:rsidP="004458A6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>2.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重庆城市管理职业学院</w:t>
      </w:r>
    </w:p>
    <w:p w:rsidR="00C76B6C" w:rsidRPr="00C674B4" w:rsidRDefault="00C76B6C" w:rsidP="004458A6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黄士芯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周雨欣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潘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芳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陈薇帆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谢思源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霍本婧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李凤霞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Default="00C76B6C" w:rsidP="004458A6">
      <w:pPr>
        <w:widowControl/>
        <w:spacing w:line="360" w:lineRule="exact"/>
        <w:textAlignment w:val="center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毛玮漩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方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倩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玉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江水含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李清秋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赵久容</w:t>
      </w:r>
    </w:p>
    <w:p w:rsidR="00C76B6C" w:rsidRPr="00C674B4" w:rsidRDefault="00C76B6C" w:rsidP="004458A6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</w:p>
    <w:p w:rsidR="00C76B6C" w:rsidRPr="00C674B4" w:rsidRDefault="00C76B6C" w:rsidP="004458A6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重庆城市职业学院</w:t>
      </w:r>
    </w:p>
    <w:p w:rsidR="00C76B6C" w:rsidRPr="00C674B4" w:rsidRDefault="00C76B6C" w:rsidP="004458A6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莫婷婷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谭巧云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陈赛楠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吴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雪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王学琼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浪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王伟琴</w:t>
      </w:r>
    </w:p>
    <w:p w:rsidR="00C76B6C" w:rsidRDefault="00C76B6C" w:rsidP="004458A6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向秋香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孙小清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雷祖英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邓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霞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田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宏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孔德露</w:t>
      </w:r>
    </w:p>
    <w:p w:rsidR="00C76B6C" w:rsidRDefault="00C76B6C" w:rsidP="004458A6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</w:p>
    <w:p w:rsidR="00C76B6C" w:rsidRPr="004458A6" w:rsidRDefault="00C76B6C" w:rsidP="004458A6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>4.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重庆电讯职业学院</w:t>
      </w:r>
    </w:p>
    <w:p w:rsidR="00C76B6C" w:rsidRPr="00C674B4" w:rsidRDefault="00C76B6C" w:rsidP="004458A6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李少青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谭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宁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王利琴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唐子佳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艳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李仕梅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杨玉莲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4458A6">
      <w:pPr>
        <w:widowControl/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李纯花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梁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杰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易鑫霖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吴晶晶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倩</w:t>
      </w:r>
    </w:p>
    <w:p w:rsidR="00C76B6C" w:rsidRDefault="00C76B6C" w:rsidP="004458A6">
      <w:pPr>
        <w:widowControl/>
        <w:tabs>
          <w:tab w:val="left" w:pos="312"/>
        </w:tabs>
        <w:spacing w:line="360" w:lineRule="exact"/>
        <w:textAlignment w:val="center"/>
        <w:rPr>
          <w:rFonts w:ascii="宋体" w:cs="宋体"/>
          <w:b/>
          <w:bCs/>
          <w:sz w:val="24"/>
          <w:szCs w:val="24"/>
        </w:rPr>
      </w:pPr>
    </w:p>
    <w:p w:rsidR="00C76B6C" w:rsidRPr="00C674B4" w:rsidRDefault="00C76B6C" w:rsidP="004458A6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5.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重庆房地产职业学院</w:t>
      </w:r>
    </w:p>
    <w:p w:rsidR="00C76B6C" w:rsidRPr="00C674B4" w:rsidRDefault="00C76B6C" w:rsidP="004458A6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周冰倩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选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周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殷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彭丽瑾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秦雷雷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向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瑶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龙海丽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4458A6">
      <w:pPr>
        <w:widowControl/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毛梓璇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罗思晗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段永娜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左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蝶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郑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婷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刘璐媛</w:t>
      </w:r>
    </w:p>
    <w:p w:rsidR="00C76B6C" w:rsidRDefault="00C76B6C" w:rsidP="004458A6">
      <w:pPr>
        <w:widowControl/>
        <w:tabs>
          <w:tab w:val="left" w:pos="312"/>
        </w:tabs>
        <w:spacing w:line="360" w:lineRule="exact"/>
        <w:textAlignment w:val="center"/>
        <w:rPr>
          <w:rFonts w:ascii="宋体" w:cs="宋体"/>
          <w:b/>
          <w:bCs/>
          <w:sz w:val="24"/>
          <w:szCs w:val="24"/>
        </w:rPr>
      </w:pPr>
    </w:p>
    <w:p w:rsidR="00C76B6C" w:rsidRPr="00C674B4" w:rsidRDefault="00C76B6C" w:rsidP="004458A6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6.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重庆工贸职业技术学院</w:t>
      </w:r>
    </w:p>
    <w:p w:rsidR="00C76B6C" w:rsidRPr="00C674B4" w:rsidRDefault="00C76B6C" w:rsidP="004458A6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蒲风琳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罗星星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涂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晗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何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婷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彭飞宇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刘晶翠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张婷婷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4458A6">
      <w:pPr>
        <w:widowControl/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叶雪梅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卢文倩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陈沿交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朱万敏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郑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娟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兰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欣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王潋桥</w:t>
      </w:r>
    </w:p>
    <w:p w:rsidR="00C76B6C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宋体"/>
          <w:b/>
          <w:bCs/>
          <w:sz w:val="24"/>
          <w:szCs w:val="24"/>
        </w:rPr>
      </w:pPr>
    </w:p>
    <w:p w:rsidR="00C76B6C" w:rsidRPr="00C674B4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7.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重庆工商职业学院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郭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倩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樊樱樱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陈新莉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杜兰鑫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凌泓淼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赵雪妍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廖召丹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谢晓敏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易佳欣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陈亚苹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吴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凤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谭万银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袁瑞雪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冉珂凡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匡玉琦</w:t>
      </w:r>
    </w:p>
    <w:p w:rsidR="00C76B6C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宋体"/>
          <w:b/>
          <w:bCs/>
          <w:sz w:val="24"/>
          <w:szCs w:val="24"/>
        </w:rPr>
      </w:pPr>
    </w:p>
    <w:p w:rsidR="00C76B6C" w:rsidRPr="00C674B4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8.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重庆工业职业技术学院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刘兴禹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黄群会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程纪媛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吴雪雯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黄渝蓉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杜爱涵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徐元琴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黄春花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涂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丹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汤明静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冯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艳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邹小琴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柳钰洁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刘美怡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董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珊</w:t>
      </w:r>
    </w:p>
    <w:p w:rsidR="00C76B6C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宋体"/>
          <w:b/>
          <w:bCs/>
          <w:sz w:val="24"/>
          <w:szCs w:val="24"/>
        </w:rPr>
      </w:pPr>
    </w:p>
    <w:p w:rsidR="00C76B6C" w:rsidRPr="00C674B4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9.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重庆公共运输职业学院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刘羿伽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焦小芩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詹梦杰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刘雨婷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冉胡惠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王钰玲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陈文静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谭晨晨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曹欣雨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陈玉兰</w:t>
      </w:r>
    </w:p>
    <w:p w:rsidR="00C76B6C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宋体"/>
          <w:b/>
          <w:bCs/>
          <w:sz w:val="24"/>
          <w:szCs w:val="24"/>
        </w:rPr>
      </w:pPr>
    </w:p>
    <w:p w:rsidR="00C76B6C" w:rsidRPr="00C674B4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10.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重庆海联职业技术学院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张巧玉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黄昌浩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朱三姗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霍冬琴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范平平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陈德多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余晶霞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张</w:t>
      </w:r>
      <w:r w:rsidRPr="00C674B4"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琳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何邻煜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莫文婷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丁婉怡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</w:t>
      </w:r>
      <w:r w:rsidRPr="00C674B4"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谦</w:t>
      </w:r>
    </w:p>
    <w:p w:rsidR="00C76B6C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宋体"/>
          <w:b/>
          <w:bCs/>
          <w:sz w:val="24"/>
          <w:szCs w:val="24"/>
        </w:rPr>
      </w:pPr>
    </w:p>
    <w:p w:rsidR="00C76B6C" w:rsidRPr="00C674B4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11.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重庆护理职业学院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刘显义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婷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朱月仙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何健梅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龚雪川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邓舒洁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婷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杜欣怡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邹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敏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王倩倩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邓镘婷</w:t>
      </w:r>
    </w:p>
    <w:p w:rsidR="00C76B6C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宋体"/>
          <w:b/>
          <w:bCs/>
          <w:sz w:val="24"/>
          <w:szCs w:val="24"/>
        </w:rPr>
      </w:pPr>
    </w:p>
    <w:p w:rsidR="00C76B6C" w:rsidRPr="00C674B4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12.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重庆交通职业学院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王永方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汪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芸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程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鳞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黄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佳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谭佳玲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春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禹杨敏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吴运丹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冉钰萍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颖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郑嘉怡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吴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涛</w:t>
      </w:r>
    </w:p>
    <w:p w:rsidR="00C76B6C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宋体"/>
          <w:b/>
          <w:bCs/>
          <w:sz w:val="24"/>
          <w:szCs w:val="24"/>
        </w:rPr>
      </w:pPr>
    </w:p>
    <w:p w:rsidR="00C76B6C" w:rsidRPr="00C674B4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13.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重庆科创职业学院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黄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琴</w:t>
      </w:r>
      <w:r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李红林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黄韫如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来小玉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谭红梅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彭子英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刘苏婷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唐宏俊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张小平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程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杰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邓雅元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傅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琳</w:t>
      </w:r>
    </w:p>
    <w:p w:rsidR="00C76B6C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宋体"/>
          <w:b/>
          <w:bCs/>
          <w:sz w:val="24"/>
          <w:szCs w:val="24"/>
        </w:rPr>
      </w:pPr>
    </w:p>
    <w:p w:rsidR="00C76B6C" w:rsidRPr="00C674B4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14.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重庆旅游职业学院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黄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倩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杜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娇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刘秀丽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罗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丹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张丽娟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穆玟汐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李惺愉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邓传洪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蒋冰冰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何小艾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丁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源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次日占玛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吴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漫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李鑫媛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蹇漪漪</w:t>
      </w:r>
    </w:p>
    <w:p w:rsidR="00C76B6C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宋体"/>
          <w:b/>
          <w:bCs/>
          <w:sz w:val="24"/>
          <w:szCs w:val="24"/>
        </w:rPr>
      </w:pPr>
    </w:p>
    <w:p w:rsidR="00C76B6C" w:rsidRPr="00C674B4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15.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重庆能源职业学院</w:t>
      </w:r>
    </w:p>
    <w:p w:rsidR="00C76B6C" w:rsidRDefault="00C76B6C" w:rsidP="009C6A54">
      <w:pPr>
        <w:widowControl/>
        <w:spacing w:line="360" w:lineRule="exact"/>
        <w:textAlignment w:val="center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桢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曾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礼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白嫒嫒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熊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越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蒋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真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张慧玲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张瀚文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宋体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赵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倩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路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佳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古丽娜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汪兰山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熊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莉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李文欣</w:t>
      </w:r>
    </w:p>
    <w:p w:rsidR="00C76B6C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宋体"/>
          <w:b/>
          <w:bCs/>
          <w:sz w:val="24"/>
          <w:szCs w:val="24"/>
        </w:rPr>
      </w:pPr>
    </w:p>
    <w:p w:rsidR="00C76B6C" w:rsidRPr="00C674B4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16.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重庆三峡医药高等专科学校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郑美琪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孙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月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涂兴丽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周洪梦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向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妤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谢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静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张雅婷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王一茹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王红静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肖丹丹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佳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陈依蕊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郑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琴</w:t>
      </w:r>
    </w:p>
    <w:p w:rsidR="00C76B6C" w:rsidRPr="00C674B4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17.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重庆三峡职业学院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黎春娅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唐子婷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铭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倍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王泺丹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郑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涓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媚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程泳荣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李佳庆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黄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玲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藻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谭锦鸿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畅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左伊菲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李思兰</w:t>
      </w:r>
    </w:p>
    <w:p w:rsidR="00C76B6C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宋体"/>
          <w:b/>
          <w:bCs/>
          <w:sz w:val="24"/>
          <w:szCs w:val="24"/>
        </w:rPr>
      </w:pPr>
    </w:p>
    <w:p w:rsidR="00C76B6C" w:rsidRPr="00C674B4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18.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重庆水利电力职业技术学院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李廷廷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周小路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何双庆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刘厚莉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余</w:t>
      </w:r>
      <w:r w:rsidRPr="00C674B4">
        <w:rPr>
          <w:rFonts w:ascii="宋体" w:hAnsi="宋体" w:cs="宋体"/>
          <w:sz w:val="24"/>
          <w:szCs w:val="24"/>
        </w:rPr>
        <w:t xml:space="preserve">  </w:t>
      </w:r>
      <w:r w:rsidRPr="00C674B4">
        <w:rPr>
          <w:rFonts w:ascii="宋体" w:hAnsi="宋体" w:cs="宋体" w:hint="eastAsia"/>
          <w:sz w:val="24"/>
          <w:szCs w:val="24"/>
        </w:rPr>
        <w:t>茜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钟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佳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王玉婷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李思雨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黄瑞琪</w:t>
      </w:r>
    </w:p>
    <w:p w:rsidR="00C76B6C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宋体"/>
          <w:b/>
          <w:bCs/>
          <w:sz w:val="24"/>
          <w:szCs w:val="24"/>
        </w:rPr>
      </w:pPr>
    </w:p>
    <w:p w:rsidR="00C76B6C" w:rsidRPr="00C674B4" w:rsidRDefault="00C76B6C" w:rsidP="009C6A54">
      <w:pPr>
        <w:widowControl/>
        <w:tabs>
          <w:tab w:val="left" w:pos="312"/>
        </w:tabs>
        <w:spacing w:line="360" w:lineRule="exact"/>
        <w:textAlignment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19.</w:t>
      </w:r>
      <w:r w:rsidRPr="00C674B4">
        <w:rPr>
          <w:rFonts w:ascii="宋体" w:hAnsi="宋体" w:cs="宋体" w:hint="eastAsia"/>
          <w:b/>
          <w:bCs/>
          <w:sz w:val="24"/>
          <w:szCs w:val="24"/>
        </w:rPr>
        <w:t>重庆幼儿师范高等专科学校</w:t>
      </w:r>
      <w:bookmarkStart w:id="0" w:name="_GoBack"/>
      <w:bookmarkEnd w:id="0"/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冉娇娇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汤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维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杨木丹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向雪婷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龙千禧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林巧雯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谭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静</w:t>
      </w:r>
      <w:r w:rsidRPr="00C674B4">
        <w:rPr>
          <w:rFonts w:ascii="宋体" w:hAnsi="宋体" w:cs="宋体"/>
          <w:sz w:val="24"/>
          <w:szCs w:val="24"/>
        </w:rPr>
        <w:t xml:space="preserve"> </w:t>
      </w:r>
    </w:p>
    <w:p w:rsidR="00C76B6C" w:rsidRPr="00C674B4" w:rsidRDefault="00C76B6C" w:rsidP="009C6A54">
      <w:pPr>
        <w:widowControl/>
        <w:spacing w:line="360" w:lineRule="exact"/>
        <w:textAlignment w:val="center"/>
        <w:rPr>
          <w:rFonts w:ascii="宋体" w:cs="Times New Roman"/>
          <w:sz w:val="24"/>
          <w:szCs w:val="24"/>
        </w:rPr>
      </w:pPr>
      <w:r w:rsidRPr="00C674B4">
        <w:rPr>
          <w:rFonts w:ascii="宋体" w:hAnsi="宋体" w:cs="宋体" w:hint="eastAsia"/>
          <w:sz w:val="24"/>
          <w:szCs w:val="24"/>
        </w:rPr>
        <w:t>但晓兰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罗佳妮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陶秋何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周彩碟</w:t>
      </w:r>
      <w:r w:rsidRPr="00C674B4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C674B4">
        <w:rPr>
          <w:rFonts w:ascii="宋体" w:hAnsi="宋体" w:cs="宋体" w:hint="eastAsia"/>
          <w:sz w:val="24"/>
          <w:szCs w:val="24"/>
        </w:rPr>
        <w:t>杨绍淑</w:t>
      </w:r>
    </w:p>
    <w:sectPr w:rsidR="00C76B6C" w:rsidRPr="00C674B4" w:rsidSect="00F3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B6C" w:rsidRDefault="00C76B6C" w:rsidP="007920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76B6C" w:rsidRDefault="00C76B6C" w:rsidP="007920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B6C" w:rsidRDefault="00C76B6C" w:rsidP="007920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76B6C" w:rsidRDefault="00C76B6C" w:rsidP="007920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4551"/>
    <w:multiLevelType w:val="singleLevel"/>
    <w:tmpl w:val="01D84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295059A"/>
    <w:rsid w:val="00306832"/>
    <w:rsid w:val="004458A6"/>
    <w:rsid w:val="00593D12"/>
    <w:rsid w:val="006507A5"/>
    <w:rsid w:val="00786CD9"/>
    <w:rsid w:val="00792081"/>
    <w:rsid w:val="009C6A54"/>
    <w:rsid w:val="00BD7BCC"/>
    <w:rsid w:val="00C674B4"/>
    <w:rsid w:val="00C76B6C"/>
    <w:rsid w:val="00F3434D"/>
    <w:rsid w:val="05014D22"/>
    <w:rsid w:val="06356C36"/>
    <w:rsid w:val="0C5D650F"/>
    <w:rsid w:val="0C9B0FFB"/>
    <w:rsid w:val="0DEB09DB"/>
    <w:rsid w:val="0F141425"/>
    <w:rsid w:val="29D47262"/>
    <w:rsid w:val="33730658"/>
    <w:rsid w:val="3E163035"/>
    <w:rsid w:val="4295059A"/>
    <w:rsid w:val="449873E4"/>
    <w:rsid w:val="4C155AEE"/>
    <w:rsid w:val="4FB20F2E"/>
    <w:rsid w:val="59E94265"/>
    <w:rsid w:val="5BCF0E53"/>
    <w:rsid w:val="624E08D2"/>
    <w:rsid w:val="6A680F23"/>
    <w:rsid w:val="6BCA1AE6"/>
    <w:rsid w:val="799772D2"/>
    <w:rsid w:val="79DB191E"/>
    <w:rsid w:val="7CFE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34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434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92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2081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92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2081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5</Pages>
  <Words>548</Words>
  <Characters>3126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2019-10-17T11:04:00Z</dcterms:created>
  <dcterms:modified xsi:type="dcterms:W3CDTF">2019-10-18T00:42:00Z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